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07D7" w14:textId="25887DA8" w:rsidR="007E28A4" w:rsidRPr="007E28A4" w:rsidRDefault="007E28A4" w:rsidP="00EC3371">
      <w:pPr>
        <w:rPr>
          <w:rFonts w:ascii="Candara" w:hAnsi="Candara"/>
          <w:lang w:val="et-EE"/>
        </w:rPr>
      </w:pPr>
    </w:p>
    <w:p w14:paraId="59D02A80" w14:textId="56B70221" w:rsidR="00241BB4" w:rsidRDefault="00960E3A" w:rsidP="00241BB4">
      <w:pPr>
        <w:jc w:val="center"/>
        <w:rPr>
          <w:rFonts w:ascii="Candara" w:hAnsi="Candara"/>
          <w:sz w:val="32"/>
          <w:szCs w:val="32"/>
          <w:lang w:val="et-EE" w:eastAsia="et-EE"/>
        </w:rPr>
      </w:pPr>
      <w:r w:rsidRPr="00960E3A">
        <w:rPr>
          <w:rFonts w:ascii="Candara" w:hAnsi="Candara"/>
          <w:sz w:val="32"/>
          <w:szCs w:val="32"/>
          <w:lang w:val="et-EE" w:eastAsia="et-EE"/>
        </w:rPr>
        <w:t xml:space="preserve">FOLK CULTURE FESTIVAL </w:t>
      </w:r>
      <w:r w:rsidRPr="00960E3A">
        <w:rPr>
          <w:rFonts w:ascii="Candara" w:hAnsi="Candara"/>
          <w:b/>
          <w:bCs/>
          <w:sz w:val="32"/>
          <w:szCs w:val="32"/>
          <w:lang w:val="et-EE" w:eastAsia="et-EE"/>
        </w:rPr>
        <w:t>ESTOFOLK</w:t>
      </w:r>
      <w:r w:rsidRPr="00960E3A">
        <w:rPr>
          <w:rFonts w:ascii="Candara" w:hAnsi="Candara"/>
          <w:sz w:val="32"/>
          <w:szCs w:val="32"/>
          <w:lang w:val="et-EE" w:eastAsia="et-EE"/>
        </w:rPr>
        <w:t xml:space="preserve"> </w:t>
      </w:r>
      <w:r w:rsidRPr="00960E3A">
        <w:rPr>
          <w:rFonts w:ascii="Candara" w:hAnsi="Candara"/>
          <w:color w:val="EE0000"/>
          <w:sz w:val="32"/>
          <w:szCs w:val="32"/>
          <w:lang w:val="et-EE" w:eastAsia="et-EE"/>
        </w:rPr>
        <w:t>2026</w:t>
      </w:r>
    </w:p>
    <w:p w14:paraId="0A66359C" w14:textId="77777777" w:rsidR="00960E3A" w:rsidRDefault="00960E3A" w:rsidP="00241BB4">
      <w:pPr>
        <w:jc w:val="center"/>
        <w:rPr>
          <w:rFonts w:ascii="Candara" w:hAnsi="Candara"/>
          <w:sz w:val="32"/>
          <w:szCs w:val="32"/>
          <w:lang w:val="et-EE" w:eastAsia="et-EE"/>
        </w:rPr>
      </w:pPr>
    </w:p>
    <w:p w14:paraId="7AF12DB4" w14:textId="59A05971" w:rsidR="00960E3A" w:rsidRPr="00960E3A" w:rsidRDefault="00960E3A" w:rsidP="00960E3A">
      <w:pPr>
        <w:rPr>
          <w:rFonts w:ascii="Candara" w:hAnsi="Candara"/>
          <w:b/>
          <w:bCs/>
          <w:sz w:val="32"/>
          <w:szCs w:val="32"/>
        </w:rPr>
      </w:pPr>
      <w:r w:rsidRPr="00960E3A">
        <w:rPr>
          <w:rFonts w:ascii="Candara" w:hAnsi="Candara"/>
          <w:b/>
          <w:bCs/>
          <w:sz w:val="32"/>
          <w:szCs w:val="32"/>
        </w:rPr>
        <w:t>APPLICATION FORM</w:t>
      </w:r>
    </w:p>
    <w:p w14:paraId="0C61D66E" w14:textId="078FC3EC" w:rsidR="00960E3A" w:rsidRPr="00EC37E5" w:rsidRDefault="00960E3A" w:rsidP="00960E3A">
      <w:pPr>
        <w:rPr>
          <w:rFonts w:ascii="Candara" w:hAnsi="Candara"/>
        </w:rPr>
      </w:pPr>
      <w:r w:rsidRPr="00C50072">
        <w:rPr>
          <w:rFonts w:ascii="Candara" w:hAnsi="Candara"/>
          <w:color w:val="C00000"/>
        </w:rPr>
        <w:t xml:space="preserve">fill out and send to </w:t>
      </w:r>
      <w:hyperlink r:id="rId7" w:history="1">
        <w:r w:rsidRPr="00EC37E5">
          <w:rPr>
            <w:rStyle w:val="Hperlink"/>
            <w:rFonts w:ascii="Candara" w:hAnsi="Candara"/>
          </w:rPr>
          <w:t>info@estofolk.ee</w:t>
        </w:r>
      </w:hyperlink>
      <w:r w:rsidRPr="00EC37E5">
        <w:rPr>
          <w:rFonts w:ascii="Candara" w:hAnsi="Candara"/>
        </w:rPr>
        <w:t xml:space="preserve">  </w:t>
      </w:r>
      <w:r w:rsidRPr="00C50072">
        <w:rPr>
          <w:rFonts w:ascii="Candara" w:hAnsi="Candara"/>
          <w:color w:val="C00000"/>
        </w:rPr>
        <w:t>before December 1, 2025</w:t>
      </w:r>
      <w:r w:rsidR="00EC37E5" w:rsidRPr="00C50072">
        <w:rPr>
          <w:rFonts w:ascii="Candara" w:hAnsi="Candara"/>
          <w:color w:val="C00000"/>
        </w:rPr>
        <w:t xml:space="preserve"> </w:t>
      </w:r>
      <w:r w:rsidR="00EC37E5" w:rsidRPr="00EC37E5">
        <w:rPr>
          <w:rFonts w:ascii="Candara" w:hAnsi="Candara"/>
        </w:rPr>
        <w:t>(the sooner the better)</w:t>
      </w:r>
    </w:p>
    <w:p w14:paraId="1EB462D1" w14:textId="77777777" w:rsidR="00960E3A" w:rsidRDefault="00960E3A" w:rsidP="00960E3A">
      <w:pPr>
        <w:rPr>
          <w:rFonts w:ascii="Candara" w:hAnsi="Candara"/>
          <w:sz w:val="32"/>
          <w:szCs w:val="32"/>
        </w:rPr>
      </w:pPr>
    </w:p>
    <w:p w14:paraId="4177A691" w14:textId="78888007" w:rsidR="00EE6BBD" w:rsidRPr="000F7C47" w:rsidRDefault="00442DE8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>select festival date:</w:t>
      </w:r>
      <w:r w:rsidR="00EE6BBD" w:rsidRPr="000F7C47">
        <w:rPr>
          <w:rFonts w:ascii="Candara" w:hAnsi="Candara"/>
        </w:rPr>
        <w:t xml:space="preserve">  </w:t>
      </w:r>
    </w:p>
    <w:p w14:paraId="3174F91D" w14:textId="77777777" w:rsidR="00EE6BBD" w:rsidRPr="00EE6BBD" w:rsidRDefault="00442DE8" w:rsidP="00EE6BBD">
      <w:pPr>
        <w:pStyle w:val="Loendilik"/>
        <w:numPr>
          <w:ilvl w:val="0"/>
          <w:numId w:val="3"/>
        </w:numPr>
        <w:rPr>
          <w:rFonts w:ascii="Candara" w:hAnsi="Candara"/>
        </w:rPr>
      </w:pPr>
      <w:r w:rsidRPr="00EE6BBD">
        <w:rPr>
          <w:rFonts w:ascii="Candara" w:hAnsi="Candara"/>
        </w:rPr>
        <w:t>June 4-9, 2026</w:t>
      </w:r>
      <w:r w:rsidR="00EE6BBD" w:rsidRPr="00EE6BBD">
        <w:rPr>
          <w:rFonts w:ascii="Candara" w:hAnsi="Candara"/>
        </w:rPr>
        <w:t xml:space="preserve">  </w:t>
      </w:r>
    </w:p>
    <w:p w14:paraId="754201BE" w14:textId="77777777" w:rsidR="00EE6BBD" w:rsidRPr="00EE6BBD" w:rsidRDefault="00442DE8" w:rsidP="00EE6BBD">
      <w:pPr>
        <w:pStyle w:val="Loendilik"/>
        <w:numPr>
          <w:ilvl w:val="0"/>
          <w:numId w:val="3"/>
        </w:numPr>
        <w:rPr>
          <w:rFonts w:ascii="Candara" w:hAnsi="Candara"/>
        </w:rPr>
      </w:pPr>
      <w:r w:rsidRPr="00EE6BBD">
        <w:rPr>
          <w:rFonts w:ascii="Candara" w:hAnsi="Candara"/>
        </w:rPr>
        <w:t>June 20-25, 2026</w:t>
      </w:r>
      <w:r w:rsidR="00EE6BBD" w:rsidRPr="00EE6BBD">
        <w:rPr>
          <w:rFonts w:ascii="Candara" w:hAnsi="Candara"/>
        </w:rPr>
        <w:t xml:space="preserve">  </w:t>
      </w:r>
    </w:p>
    <w:p w14:paraId="2A9E0CFA" w14:textId="77777777" w:rsidR="00EE6BBD" w:rsidRPr="00EE6BBD" w:rsidRDefault="00442DE8" w:rsidP="00EE6BBD">
      <w:pPr>
        <w:pStyle w:val="Loendilik"/>
        <w:numPr>
          <w:ilvl w:val="0"/>
          <w:numId w:val="3"/>
        </w:numPr>
        <w:rPr>
          <w:rFonts w:ascii="Candara" w:hAnsi="Candara"/>
        </w:rPr>
      </w:pPr>
      <w:r w:rsidRPr="00EE6BBD">
        <w:rPr>
          <w:rFonts w:ascii="Candara" w:hAnsi="Candara"/>
        </w:rPr>
        <w:t>July 9-14, 2026</w:t>
      </w:r>
      <w:r w:rsidR="00EE6BBD" w:rsidRPr="00EE6BBD">
        <w:rPr>
          <w:rFonts w:ascii="Candara" w:hAnsi="Candara"/>
        </w:rPr>
        <w:t xml:space="preserve">  </w:t>
      </w:r>
    </w:p>
    <w:p w14:paraId="3AD117BC" w14:textId="0049CF30" w:rsidR="00442DE8" w:rsidRPr="00EE6BBD" w:rsidRDefault="00442DE8" w:rsidP="00EE6BBD">
      <w:pPr>
        <w:pStyle w:val="Loendilik"/>
        <w:numPr>
          <w:ilvl w:val="0"/>
          <w:numId w:val="3"/>
        </w:numPr>
        <w:rPr>
          <w:rFonts w:ascii="Candara" w:hAnsi="Candara"/>
        </w:rPr>
      </w:pPr>
      <w:r w:rsidRPr="00EE6BBD">
        <w:rPr>
          <w:rFonts w:ascii="Candara" w:hAnsi="Candara"/>
        </w:rPr>
        <w:t>August 5-10, 2026</w:t>
      </w:r>
    </w:p>
    <w:p w14:paraId="461A20D8" w14:textId="77777777" w:rsidR="00442DE8" w:rsidRDefault="00442DE8" w:rsidP="00960E3A">
      <w:pPr>
        <w:rPr>
          <w:rFonts w:ascii="Candara" w:hAnsi="Candara"/>
        </w:rPr>
      </w:pPr>
    </w:p>
    <w:p w14:paraId="590CDCE5" w14:textId="6CFC1C42" w:rsidR="00EE6BBD" w:rsidRPr="000F7C47" w:rsidRDefault="00EE6BBD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>What date do you want to arrive in Tallinn and what date do you want to leave</w:t>
      </w:r>
      <w:proofErr w:type="gramStart"/>
      <w:r w:rsidRPr="000F7C47">
        <w:rPr>
          <w:rFonts w:ascii="Candara" w:hAnsi="Candara"/>
        </w:rPr>
        <w:t>? :</w:t>
      </w:r>
      <w:proofErr w:type="gramEnd"/>
    </w:p>
    <w:p w14:paraId="01555D89" w14:textId="77777777" w:rsidR="00EE6BBD" w:rsidRDefault="00EE6BBD" w:rsidP="00960E3A">
      <w:pPr>
        <w:rPr>
          <w:rFonts w:ascii="Candara" w:hAnsi="Candara"/>
        </w:rPr>
      </w:pPr>
    </w:p>
    <w:p w14:paraId="6A62921C" w14:textId="54A8E1D5" w:rsidR="00960E3A" w:rsidRPr="000F7C47" w:rsidRDefault="00960E3A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 xml:space="preserve">Name/title of Group: </w:t>
      </w:r>
      <w:r w:rsidR="000F7C47" w:rsidRPr="000F7C47">
        <w:rPr>
          <w:rFonts w:ascii="Candara" w:hAnsi="Candara"/>
        </w:rPr>
        <w:t>___</w:t>
      </w:r>
    </w:p>
    <w:p w14:paraId="2ED9B0F9" w14:textId="77777777" w:rsidR="00EE6BBD" w:rsidRDefault="00EE6BBD" w:rsidP="00960E3A">
      <w:pPr>
        <w:rPr>
          <w:rFonts w:ascii="Candara" w:hAnsi="Candara"/>
        </w:rPr>
      </w:pPr>
    </w:p>
    <w:p w14:paraId="4D27106D" w14:textId="4A1B4518" w:rsidR="00A61989" w:rsidRPr="000F7C47" w:rsidRDefault="00A61989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proofErr w:type="gramStart"/>
      <w:r w:rsidRPr="000F7C47">
        <w:rPr>
          <w:rFonts w:ascii="Candara" w:hAnsi="Candara"/>
        </w:rPr>
        <w:t>if</w:t>
      </w:r>
      <w:proofErr w:type="gramEnd"/>
      <w:r w:rsidRPr="000F7C47">
        <w:rPr>
          <w:rFonts w:ascii="Candara" w:hAnsi="Candara"/>
        </w:rPr>
        <w:t xml:space="preserve"> you are folk dancers, what is the style:</w:t>
      </w:r>
    </w:p>
    <w:p w14:paraId="6EADF77E" w14:textId="77777777" w:rsidR="00A61989" w:rsidRPr="00A61989" w:rsidRDefault="00A61989" w:rsidP="00A61989">
      <w:pPr>
        <w:pStyle w:val="Loendilik"/>
        <w:numPr>
          <w:ilvl w:val="0"/>
          <w:numId w:val="4"/>
        </w:numPr>
        <w:rPr>
          <w:rFonts w:ascii="Candara" w:hAnsi="Candara"/>
        </w:rPr>
      </w:pPr>
      <w:r w:rsidRPr="00A61989">
        <w:rPr>
          <w:rFonts w:ascii="Candara" w:hAnsi="Candara"/>
        </w:rPr>
        <w:t>authentic historical folklore</w:t>
      </w:r>
    </w:p>
    <w:p w14:paraId="22FC8B12" w14:textId="77777777" w:rsidR="00A61989" w:rsidRPr="00A61989" w:rsidRDefault="00A61989" w:rsidP="00A61989">
      <w:pPr>
        <w:pStyle w:val="Loendilik"/>
        <w:numPr>
          <w:ilvl w:val="0"/>
          <w:numId w:val="4"/>
        </w:numPr>
        <w:rPr>
          <w:rFonts w:ascii="Candara" w:hAnsi="Candara"/>
        </w:rPr>
      </w:pPr>
      <w:r w:rsidRPr="00A61989">
        <w:rPr>
          <w:rFonts w:ascii="Candara" w:hAnsi="Candara"/>
        </w:rPr>
        <w:t>folklore settings, creations</w:t>
      </w:r>
    </w:p>
    <w:p w14:paraId="3DE18D5C" w14:textId="4D6FF367" w:rsidR="00EE6BBD" w:rsidRPr="00A61989" w:rsidRDefault="00A61989" w:rsidP="00A61989">
      <w:pPr>
        <w:pStyle w:val="Loendilik"/>
        <w:numPr>
          <w:ilvl w:val="0"/>
          <w:numId w:val="4"/>
        </w:numPr>
        <w:rPr>
          <w:rFonts w:ascii="Candara" w:hAnsi="Candara"/>
        </w:rPr>
      </w:pPr>
      <w:r w:rsidRPr="00A61989">
        <w:rPr>
          <w:rFonts w:ascii="Candara" w:hAnsi="Candara"/>
        </w:rPr>
        <w:t>stylized stage folk dance</w:t>
      </w:r>
    </w:p>
    <w:p w14:paraId="0A66B8FC" w14:textId="77777777" w:rsidR="00960E3A" w:rsidRDefault="00960E3A" w:rsidP="00960E3A">
      <w:pPr>
        <w:rPr>
          <w:rFonts w:ascii="Candara" w:hAnsi="Candara"/>
        </w:rPr>
      </w:pPr>
    </w:p>
    <w:p w14:paraId="77963243" w14:textId="603BBC0A" w:rsidR="00A61989" w:rsidRPr="000F7C47" w:rsidRDefault="00A61989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>If you are a music group, describe your style:</w:t>
      </w:r>
      <w:r w:rsidR="000F7C47" w:rsidRPr="000F7C47">
        <w:rPr>
          <w:rFonts w:ascii="Candara" w:hAnsi="Candara"/>
        </w:rPr>
        <w:t xml:space="preserve"> ___ </w:t>
      </w:r>
    </w:p>
    <w:p w14:paraId="50E01170" w14:textId="77777777" w:rsidR="00A61989" w:rsidRPr="00960E3A" w:rsidRDefault="00A61989" w:rsidP="00960E3A">
      <w:pPr>
        <w:rPr>
          <w:rFonts w:ascii="Candara" w:hAnsi="Candara"/>
        </w:rPr>
      </w:pPr>
    </w:p>
    <w:p w14:paraId="44E42FD3" w14:textId="11C7B283" w:rsidR="00960E3A" w:rsidRPr="000F7C47" w:rsidRDefault="00960E3A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proofErr w:type="gramStart"/>
      <w:r w:rsidRPr="000F7C47">
        <w:rPr>
          <w:rFonts w:ascii="Candara" w:hAnsi="Candara"/>
        </w:rPr>
        <w:t>Country:</w:t>
      </w:r>
      <w:r w:rsidR="000F7C47" w:rsidRPr="000F7C47">
        <w:rPr>
          <w:rFonts w:ascii="Candara" w:hAnsi="Candara"/>
        </w:rPr>
        <w:t>_</w:t>
      </w:r>
      <w:proofErr w:type="gramEnd"/>
      <w:r w:rsidR="000F7C47" w:rsidRPr="000F7C47">
        <w:rPr>
          <w:rFonts w:ascii="Candara" w:hAnsi="Candara"/>
        </w:rPr>
        <w:t xml:space="preserve">__ </w:t>
      </w:r>
    </w:p>
    <w:p w14:paraId="323D203E" w14:textId="77777777" w:rsidR="00960E3A" w:rsidRDefault="00960E3A" w:rsidP="00960E3A">
      <w:pPr>
        <w:rPr>
          <w:rFonts w:ascii="Candara" w:hAnsi="Candara"/>
        </w:rPr>
      </w:pPr>
    </w:p>
    <w:p w14:paraId="2C52EA05" w14:textId="329C4B41" w:rsidR="00960E3A" w:rsidRPr="000F7C47" w:rsidRDefault="00960E3A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 xml:space="preserve">City, village: </w:t>
      </w:r>
      <w:r w:rsidR="000F7C47" w:rsidRPr="000F7C47">
        <w:rPr>
          <w:rFonts w:ascii="Candara" w:hAnsi="Candara"/>
        </w:rPr>
        <w:t xml:space="preserve">___ </w:t>
      </w:r>
    </w:p>
    <w:p w14:paraId="23031CCF" w14:textId="77777777" w:rsidR="00960E3A" w:rsidRDefault="00960E3A" w:rsidP="00960E3A">
      <w:pPr>
        <w:rPr>
          <w:rFonts w:ascii="Candara" w:hAnsi="Candara"/>
        </w:rPr>
      </w:pPr>
    </w:p>
    <w:p w14:paraId="29077DE3" w14:textId="5D4DCF7D" w:rsidR="00960E3A" w:rsidRPr="000F7C47" w:rsidRDefault="00960E3A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 xml:space="preserve">Address of </w:t>
      </w:r>
      <w:proofErr w:type="gramStart"/>
      <w:r w:rsidRPr="000F7C47">
        <w:rPr>
          <w:rFonts w:ascii="Candara" w:hAnsi="Candara"/>
        </w:rPr>
        <w:t>Group:</w:t>
      </w:r>
      <w:r w:rsidR="000F7C47" w:rsidRPr="000F7C47">
        <w:rPr>
          <w:rFonts w:ascii="Candara" w:hAnsi="Candara"/>
        </w:rPr>
        <w:t>_</w:t>
      </w:r>
      <w:proofErr w:type="gramEnd"/>
      <w:r w:rsidR="000F7C47" w:rsidRPr="000F7C47">
        <w:rPr>
          <w:rFonts w:ascii="Candara" w:hAnsi="Candara"/>
        </w:rPr>
        <w:t xml:space="preserve">__ </w:t>
      </w:r>
    </w:p>
    <w:p w14:paraId="726A6F40" w14:textId="77777777" w:rsidR="00960E3A" w:rsidRDefault="00960E3A" w:rsidP="00960E3A">
      <w:pPr>
        <w:rPr>
          <w:rFonts w:ascii="Candara" w:hAnsi="Candara"/>
        </w:rPr>
      </w:pPr>
    </w:p>
    <w:p w14:paraId="03C8FDEE" w14:textId="5F0F343E" w:rsidR="00960E3A" w:rsidRPr="000F7C47" w:rsidRDefault="00960E3A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>Name and surname of leader(</w:t>
      </w:r>
      <w:r w:rsidR="002913CA" w:rsidRPr="000F7C47">
        <w:rPr>
          <w:rFonts w:ascii="Candara" w:hAnsi="Candara"/>
        </w:rPr>
        <w:t>´s</w:t>
      </w:r>
      <w:proofErr w:type="gramStart"/>
      <w:r w:rsidR="002913CA" w:rsidRPr="000F7C47">
        <w:rPr>
          <w:rFonts w:ascii="Candara" w:hAnsi="Candara"/>
        </w:rPr>
        <w:t>):</w:t>
      </w:r>
      <w:r w:rsidR="000F7C47" w:rsidRPr="000F7C47">
        <w:rPr>
          <w:rFonts w:ascii="Candara" w:hAnsi="Candara"/>
        </w:rPr>
        <w:t>_</w:t>
      </w:r>
      <w:proofErr w:type="gramEnd"/>
      <w:r w:rsidR="000F7C47" w:rsidRPr="000F7C47">
        <w:rPr>
          <w:rFonts w:ascii="Candara" w:hAnsi="Candara"/>
        </w:rPr>
        <w:t xml:space="preserve">__ </w:t>
      </w:r>
    </w:p>
    <w:p w14:paraId="2362D2C7" w14:textId="77777777" w:rsidR="002913CA" w:rsidRDefault="002913CA" w:rsidP="00960E3A">
      <w:pPr>
        <w:rPr>
          <w:rFonts w:ascii="Candara" w:hAnsi="Candara"/>
        </w:rPr>
      </w:pPr>
    </w:p>
    <w:p w14:paraId="357164F0" w14:textId="204AA417" w:rsidR="002913CA" w:rsidRPr="000F7C47" w:rsidRDefault="002913CA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>His(her) mobile/WhatsApp/</w:t>
      </w:r>
      <w:proofErr w:type="gramStart"/>
      <w:r w:rsidRPr="000F7C47">
        <w:rPr>
          <w:rFonts w:ascii="Candara" w:hAnsi="Candara"/>
        </w:rPr>
        <w:t>E-mail:</w:t>
      </w:r>
      <w:r w:rsidR="000F7C47" w:rsidRPr="000F7C47">
        <w:rPr>
          <w:rFonts w:ascii="Candara" w:hAnsi="Candara"/>
        </w:rPr>
        <w:t>_</w:t>
      </w:r>
      <w:proofErr w:type="gramEnd"/>
      <w:r w:rsidR="000F7C47" w:rsidRPr="000F7C47">
        <w:rPr>
          <w:rFonts w:ascii="Candara" w:hAnsi="Candara"/>
        </w:rPr>
        <w:t xml:space="preserve">__ </w:t>
      </w:r>
    </w:p>
    <w:p w14:paraId="6DA664D9" w14:textId="77777777" w:rsidR="002913CA" w:rsidRDefault="002913CA" w:rsidP="00960E3A">
      <w:pPr>
        <w:rPr>
          <w:rFonts w:ascii="Candara" w:hAnsi="Candara"/>
        </w:rPr>
      </w:pPr>
    </w:p>
    <w:p w14:paraId="47EFC113" w14:textId="2F187D93" w:rsidR="002913CA" w:rsidRPr="000F7C47" w:rsidRDefault="002913CA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>Name and surname of contact person/manager(´s</w:t>
      </w:r>
      <w:proofErr w:type="gramStart"/>
      <w:r w:rsidRPr="000F7C47">
        <w:rPr>
          <w:rFonts w:ascii="Candara" w:hAnsi="Candara"/>
        </w:rPr>
        <w:t>):</w:t>
      </w:r>
      <w:r w:rsidR="000F7C47" w:rsidRPr="000F7C47">
        <w:rPr>
          <w:rFonts w:ascii="Candara" w:hAnsi="Candara"/>
        </w:rPr>
        <w:t>_</w:t>
      </w:r>
      <w:proofErr w:type="gramEnd"/>
      <w:r w:rsidR="000F7C47" w:rsidRPr="000F7C47">
        <w:rPr>
          <w:rFonts w:ascii="Candara" w:hAnsi="Candara"/>
        </w:rPr>
        <w:t xml:space="preserve">__ </w:t>
      </w:r>
    </w:p>
    <w:p w14:paraId="53CED104" w14:textId="77777777" w:rsidR="002913CA" w:rsidRDefault="002913CA" w:rsidP="002913CA">
      <w:pPr>
        <w:rPr>
          <w:rFonts w:ascii="Candara" w:hAnsi="Candara"/>
        </w:rPr>
      </w:pPr>
    </w:p>
    <w:p w14:paraId="40355B7F" w14:textId="4F930346" w:rsidR="002913CA" w:rsidRPr="000F7C47" w:rsidRDefault="002913CA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>His(her) mobile/WhatsApp/</w:t>
      </w:r>
      <w:proofErr w:type="gramStart"/>
      <w:r w:rsidRPr="000F7C47">
        <w:rPr>
          <w:rFonts w:ascii="Candara" w:hAnsi="Candara"/>
        </w:rPr>
        <w:t>E-mail:</w:t>
      </w:r>
      <w:r w:rsidR="000F7C47" w:rsidRPr="000F7C47">
        <w:rPr>
          <w:rFonts w:ascii="Candara" w:hAnsi="Candara"/>
        </w:rPr>
        <w:t>_</w:t>
      </w:r>
      <w:proofErr w:type="gramEnd"/>
      <w:r w:rsidR="000F7C47" w:rsidRPr="000F7C47">
        <w:rPr>
          <w:rFonts w:ascii="Candara" w:hAnsi="Candara"/>
        </w:rPr>
        <w:t xml:space="preserve">__ </w:t>
      </w:r>
    </w:p>
    <w:p w14:paraId="5526AE0B" w14:textId="77777777" w:rsidR="002913CA" w:rsidRDefault="002913CA" w:rsidP="00960E3A">
      <w:pPr>
        <w:rPr>
          <w:rFonts w:ascii="Candara" w:hAnsi="Candara"/>
        </w:rPr>
      </w:pPr>
    </w:p>
    <w:p w14:paraId="06C15757" w14:textId="73CDA677" w:rsidR="002913CA" w:rsidRPr="000F7C47" w:rsidRDefault="002913CA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 xml:space="preserve">Story of group (at least 400 characters): </w:t>
      </w:r>
      <w:r w:rsidR="000F7C47" w:rsidRPr="000F7C47">
        <w:rPr>
          <w:rFonts w:ascii="Candara" w:hAnsi="Candara"/>
        </w:rPr>
        <w:t xml:space="preserve">___ </w:t>
      </w:r>
    </w:p>
    <w:p w14:paraId="342E1B77" w14:textId="77777777" w:rsidR="00EE6BBD" w:rsidRDefault="00EE6BBD" w:rsidP="00960E3A">
      <w:pPr>
        <w:rPr>
          <w:rFonts w:ascii="Candara" w:hAnsi="Candara"/>
        </w:rPr>
      </w:pPr>
    </w:p>
    <w:p w14:paraId="2A822804" w14:textId="56A31E9D" w:rsidR="00EE6BBD" w:rsidRPr="000F7C47" w:rsidRDefault="00EE6BBD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 xml:space="preserve">Website or Facebook or Instagram of </w:t>
      </w:r>
      <w:proofErr w:type="gramStart"/>
      <w:r w:rsidRPr="000F7C47">
        <w:rPr>
          <w:rFonts w:ascii="Candara" w:hAnsi="Candara"/>
        </w:rPr>
        <w:t>Group:</w:t>
      </w:r>
      <w:r w:rsidR="000F7C47" w:rsidRPr="000F7C47">
        <w:rPr>
          <w:rFonts w:ascii="Candara" w:hAnsi="Candara"/>
        </w:rPr>
        <w:t>_</w:t>
      </w:r>
      <w:proofErr w:type="gramEnd"/>
      <w:r w:rsidR="000F7C47" w:rsidRPr="000F7C47">
        <w:rPr>
          <w:rFonts w:ascii="Candara" w:hAnsi="Candara"/>
        </w:rPr>
        <w:t xml:space="preserve">__ </w:t>
      </w:r>
    </w:p>
    <w:p w14:paraId="5AEAAB6D" w14:textId="77777777" w:rsidR="002913CA" w:rsidRDefault="002913CA" w:rsidP="00960E3A">
      <w:pPr>
        <w:rPr>
          <w:rFonts w:ascii="Candara" w:hAnsi="Candara"/>
        </w:rPr>
      </w:pPr>
    </w:p>
    <w:p w14:paraId="03DD1195" w14:textId="3FB00DCB" w:rsidR="002913CA" w:rsidRPr="000F7C47" w:rsidRDefault="002913CA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>Video links of performances (possibly new</w:t>
      </w:r>
      <w:proofErr w:type="gramStart"/>
      <w:r w:rsidRPr="000F7C47">
        <w:rPr>
          <w:rFonts w:ascii="Candara" w:hAnsi="Candara"/>
        </w:rPr>
        <w:t>):</w:t>
      </w:r>
      <w:r w:rsidR="000F7C47" w:rsidRPr="000F7C47">
        <w:rPr>
          <w:rFonts w:ascii="Candara" w:hAnsi="Candara"/>
        </w:rPr>
        <w:t>_</w:t>
      </w:r>
      <w:proofErr w:type="gramEnd"/>
      <w:r w:rsidR="000F7C47" w:rsidRPr="000F7C47">
        <w:rPr>
          <w:rFonts w:ascii="Candara" w:hAnsi="Candara"/>
        </w:rPr>
        <w:t xml:space="preserve">__ </w:t>
      </w:r>
    </w:p>
    <w:p w14:paraId="2668F04B" w14:textId="77777777" w:rsidR="002913CA" w:rsidRDefault="002913CA" w:rsidP="00960E3A">
      <w:pPr>
        <w:rPr>
          <w:rFonts w:ascii="Candara" w:hAnsi="Candara"/>
        </w:rPr>
      </w:pPr>
    </w:p>
    <w:p w14:paraId="36423A83" w14:textId="1FD21359" w:rsidR="002913CA" w:rsidRPr="000F7C47" w:rsidRDefault="00442DE8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 xml:space="preserve">Online photo galleries of performances / </w:t>
      </w:r>
      <w:r w:rsidR="000F7C47" w:rsidRPr="000F7C47">
        <w:rPr>
          <w:rFonts w:ascii="Candara" w:hAnsi="Candara"/>
        </w:rPr>
        <w:t xml:space="preserve">or please send </w:t>
      </w:r>
      <w:proofErr w:type="gramStart"/>
      <w:r w:rsidR="000F7C47" w:rsidRPr="000F7C47">
        <w:rPr>
          <w:rFonts w:ascii="Candara" w:hAnsi="Candara"/>
        </w:rPr>
        <w:t>as an attachment</w:t>
      </w:r>
      <w:r w:rsidRPr="000F7C47">
        <w:rPr>
          <w:rFonts w:ascii="Candara" w:hAnsi="Candara"/>
        </w:rPr>
        <w:t xml:space="preserve"> individual images</w:t>
      </w:r>
      <w:proofErr w:type="gramEnd"/>
      <w:r w:rsidRPr="000F7C47">
        <w:rPr>
          <w:rFonts w:ascii="Candara" w:hAnsi="Candara"/>
        </w:rPr>
        <w:t xml:space="preserve"> .jpg (as high quality as possible, at least 3 MB each):</w:t>
      </w:r>
      <w:r w:rsidR="000F7C47" w:rsidRPr="000F7C47">
        <w:rPr>
          <w:rFonts w:ascii="Candara" w:hAnsi="Candara"/>
        </w:rPr>
        <w:t xml:space="preserve"> ___ </w:t>
      </w:r>
    </w:p>
    <w:p w14:paraId="7E2C848B" w14:textId="77777777" w:rsidR="00EE6BBD" w:rsidRDefault="00EE6BBD" w:rsidP="00442DE8">
      <w:pPr>
        <w:rPr>
          <w:rFonts w:ascii="Candara" w:hAnsi="Candara"/>
        </w:rPr>
      </w:pPr>
    </w:p>
    <w:p w14:paraId="31D614B0" w14:textId="40D1D8AA" w:rsidR="00EC37E5" w:rsidRPr="000F7C47" w:rsidRDefault="00EC37E5" w:rsidP="00813AAE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>Total number of your group: ____.</w:t>
      </w:r>
      <w:r w:rsidR="000F7C47">
        <w:rPr>
          <w:rFonts w:ascii="Candara" w:hAnsi="Candara"/>
        </w:rPr>
        <w:br/>
      </w:r>
      <w:r w:rsidRPr="000F7C47">
        <w:rPr>
          <w:rFonts w:ascii="Candara" w:hAnsi="Candara"/>
        </w:rPr>
        <w:t xml:space="preserve">how many dancers: ___, how many musicians: ___, how many other </w:t>
      </w:r>
      <w:proofErr w:type="gramStart"/>
      <w:r w:rsidRPr="000F7C47">
        <w:rPr>
          <w:rFonts w:ascii="Candara" w:hAnsi="Candara"/>
        </w:rPr>
        <w:t>members:_</w:t>
      </w:r>
      <w:proofErr w:type="gramEnd"/>
      <w:r w:rsidRPr="000F7C47">
        <w:rPr>
          <w:rFonts w:ascii="Candara" w:hAnsi="Candara"/>
        </w:rPr>
        <w:t>__.</w:t>
      </w:r>
    </w:p>
    <w:p w14:paraId="7CE4820B" w14:textId="77777777" w:rsidR="00EC37E5" w:rsidRPr="00EC37E5" w:rsidRDefault="00EC37E5" w:rsidP="00EC37E5">
      <w:pPr>
        <w:rPr>
          <w:rFonts w:ascii="Candara" w:hAnsi="Candara"/>
        </w:rPr>
      </w:pPr>
    </w:p>
    <w:p w14:paraId="655DE597" w14:textId="7FB44241" w:rsidR="00EC37E5" w:rsidRPr="000F7C47" w:rsidRDefault="00EC37E5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proofErr w:type="gramStart"/>
      <w:r w:rsidRPr="000F7C47">
        <w:rPr>
          <w:rFonts w:ascii="Candara" w:hAnsi="Candara"/>
        </w:rPr>
        <w:t>how</w:t>
      </w:r>
      <w:proofErr w:type="gramEnd"/>
      <w:r w:rsidRPr="000F7C47">
        <w:rPr>
          <w:rFonts w:ascii="Candara" w:hAnsi="Candara"/>
        </w:rPr>
        <w:t xml:space="preserve"> many rooms do you want for hotel accommodation: </w:t>
      </w:r>
      <w:r w:rsidR="000F7C47">
        <w:rPr>
          <w:rFonts w:ascii="Candara" w:hAnsi="Candara"/>
        </w:rPr>
        <w:br/>
      </w:r>
      <w:r w:rsidRPr="000F7C47">
        <w:rPr>
          <w:rFonts w:ascii="Candara" w:hAnsi="Candara"/>
        </w:rPr>
        <w:t xml:space="preserve">triple rooms: ___, double </w:t>
      </w:r>
      <w:proofErr w:type="gramStart"/>
      <w:r w:rsidRPr="000F7C47">
        <w:rPr>
          <w:rFonts w:ascii="Candara" w:hAnsi="Candara"/>
        </w:rPr>
        <w:t>rooms:_</w:t>
      </w:r>
      <w:proofErr w:type="gramEnd"/>
      <w:r w:rsidRPr="000F7C47">
        <w:rPr>
          <w:rFonts w:ascii="Candara" w:hAnsi="Candara"/>
        </w:rPr>
        <w:t xml:space="preserve">__, twin rooms with separate </w:t>
      </w:r>
      <w:proofErr w:type="gramStart"/>
      <w:r w:rsidRPr="000F7C47">
        <w:rPr>
          <w:rFonts w:ascii="Candara" w:hAnsi="Candara"/>
        </w:rPr>
        <w:t>beds:_</w:t>
      </w:r>
      <w:proofErr w:type="gramEnd"/>
      <w:r w:rsidRPr="000F7C47">
        <w:rPr>
          <w:rFonts w:ascii="Candara" w:hAnsi="Candara"/>
        </w:rPr>
        <w:t>__.</w:t>
      </w:r>
    </w:p>
    <w:p w14:paraId="5E3DCCF6" w14:textId="77777777" w:rsidR="00EC37E5" w:rsidRPr="00EC37E5" w:rsidRDefault="00EC37E5" w:rsidP="00EC37E5">
      <w:pPr>
        <w:rPr>
          <w:rFonts w:ascii="Candara" w:hAnsi="Candara"/>
        </w:rPr>
      </w:pPr>
    </w:p>
    <w:p w14:paraId="35435CB2" w14:textId="79D00E1F" w:rsidR="00A61989" w:rsidRPr="000F7C47" w:rsidRDefault="00EC37E5" w:rsidP="000F7C47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0F7C47">
        <w:rPr>
          <w:rFonts w:ascii="Candara" w:hAnsi="Candara"/>
        </w:rPr>
        <w:t>Can you already make a choice of additional options (sea islands). This is important if it is a two-day event, because we need to book accommodation early:</w:t>
      </w:r>
      <w:r w:rsidR="000F7C47" w:rsidRPr="000F7C47">
        <w:rPr>
          <w:rFonts w:ascii="Candara" w:hAnsi="Candara"/>
        </w:rPr>
        <w:t xml:space="preserve"> ___</w:t>
      </w:r>
    </w:p>
    <w:p w14:paraId="6700A4CF" w14:textId="77777777" w:rsidR="00EE6BBD" w:rsidRDefault="00EE6BBD" w:rsidP="00442DE8">
      <w:pPr>
        <w:rPr>
          <w:rFonts w:ascii="Candara" w:hAnsi="Candara"/>
        </w:rPr>
      </w:pPr>
    </w:p>
    <w:p w14:paraId="77282770" w14:textId="75D295A6" w:rsidR="00442DE8" w:rsidRPr="00C50072" w:rsidRDefault="000F7C47" w:rsidP="00C50072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C50072">
        <w:rPr>
          <w:rFonts w:ascii="Candara" w:hAnsi="Candara"/>
        </w:rPr>
        <w:t xml:space="preserve">Add your technical wishes in free form. Do you need microphones? Do you dance </w:t>
      </w:r>
      <w:proofErr w:type="gramStart"/>
      <w:r w:rsidRPr="00C50072">
        <w:rPr>
          <w:rFonts w:ascii="Candara" w:hAnsi="Candara"/>
        </w:rPr>
        <w:t>with</w:t>
      </w:r>
      <w:proofErr w:type="gramEnd"/>
      <w:r w:rsidRPr="00C50072">
        <w:rPr>
          <w:rFonts w:ascii="Candara" w:hAnsi="Candara"/>
        </w:rPr>
        <w:t xml:space="preserve"> USB music? Do you want extra days in Estonia? ___ </w:t>
      </w:r>
    </w:p>
    <w:p w14:paraId="21EAC0CD" w14:textId="77777777" w:rsidR="000F7C47" w:rsidRDefault="000F7C47" w:rsidP="000F7C47">
      <w:pPr>
        <w:rPr>
          <w:rFonts w:ascii="Candara" w:hAnsi="Candara"/>
        </w:rPr>
      </w:pPr>
    </w:p>
    <w:p w14:paraId="1CC75C81" w14:textId="46A1E64B" w:rsidR="000F7C47" w:rsidRPr="00C50072" w:rsidRDefault="000F7C47" w:rsidP="00C50072">
      <w:pPr>
        <w:pStyle w:val="Loendilik"/>
        <w:numPr>
          <w:ilvl w:val="0"/>
          <w:numId w:val="5"/>
        </w:numPr>
        <w:rPr>
          <w:rFonts w:ascii="Candara" w:hAnsi="Candara"/>
        </w:rPr>
      </w:pPr>
      <w:r w:rsidRPr="00C50072">
        <w:rPr>
          <w:rFonts w:ascii="Candara" w:hAnsi="Candara"/>
        </w:rPr>
        <w:t xml:space="preserve">Please specify who we should send the official invitation </w:t>
      </w:r>
      <w:proofErr w:type="gramStart"/>
      <w:r w:rsidRPr="00C50072">
        <w:rPr>
          <w:rFonts w:ascii="Candara" w:hAnsi="Candara"/>
        </w:rPr>
        <w:t>to?</w:t>
      </w:r>
      <w:r w:rsidR="00C50072" w:rsidRPr="00C50072">
        <w:rPr>
          <w:rFonts w:ascii="Candara" w:hAnsi="Candara"/>
        </w:rPr>
        <w:t>_</w:t>
      </w:r>
      <w:proofErr w:type="gramEnd"/>
      <w:r w:rsidR="00C50072" w:rsidRPr="00C50072">
        <w:rPr>
          <w:rFonts w:ascii="Candara" w:hAnsi="Candara"/>
        </w:rPr>
        <w:t xml:space="preserve">__ </w:t>
      </w:r>
    </w:p>
    <w:p w14:paraId="2BB7B260" w14:textId="77777777" w:rsidR="00442DE8" w:rsidRDefault="00442DE8" w:rsidP="00442DE8">
      <w:pPr>
        <w:rPr>
          <w:rFonts w:ascii="Candara" w:hAnsi="Candara"/>
        </w:rPr>
      </w:pPr>
    </w:p>
    <w:p w14:paraId="43E8AA6C" w14:textId="50F45335" w:rsidR="004E6C0A" w:rsidRDefault="00C50072" w:rsidP="00442DE8">
      <w:pPr>
        <w:rPr>
          <w:rFonts w:ascii="Candara" w:hAnsi="Candara"/>
        </w:rPr>
      </w:pPr>
      <w:r w:rsidRPr="00C50072">
        <w:rPr>
          <w:rFonts w:ascii="Candara" w:hAnsi="Candara"/>
        </w:rPr>
        <w:t>Please fill out the preliminary</w:t>
      </w:r>
      <w:r w:rsidRPr="00C50072">
        <w:rPr>
          <w:rFonts w:ascii="Candara" w:hAnsi="Candara"/>
          <w:color w:val="EE0000"/>
        </w:rPr>
        <w:t>*</w:t>
      </w:r>
      <w:r w:rsidRPr="00C50072">
        <w:rPr>
          <w:rFonts w:ascii="Candara" w:hAnsi="Candara"/>
        </w:rPr>
        <w:t xml:space="preserve"> list. We will need a more detailed list with passport numbers by January 20, </w:t>
      </w:r>
      <w:proofErr w:type="gramStart"/>
      <w:r w:rsidRPr="00C50072">
        <w:rPr>
          <w:rFonts w:ascii="Candara" w:hAnsi="Candara"/>
        </w:rPr>
        <w:t>2026</w:t>
      </w:r>
      <w:proofErr w:type="gramEnd"/>
      <w:r w:rsidRPr="00C50072">
        <w:rPr>
          <w:rFonts w:ascii="Candara" w:hAnsi="Candara"/>
        </w:rPr>
        <w:t xml:space="preserve"> at the latest.</w:t>
      </w:r>
    </w:p>
    <w:p w14:paraId="663B2C15" w14:textId="77777777" w:rsidR="004B0D47" w:rsidRDefault="004B0D47" w:rsidP="00442DE8">
      <w:pPr>
        <w:rPr>
          <w:rFonts w:ascii="Candara" w:hAnsi="Candara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04"/>
        <w:gridCol w:w="1659"/>
        <w:gridCol w:w="1703"/>
        <w:gridCol w:w="619"/>
        <w:gridCol w:w="1291"/>
        <w:gridCol w:w="1415"/>
        <w:gridCol w:w="1630"/>
      </w:tblGrid>
      <w:tr w:rsidR="004E6C0A" w14:paraId="5A341402" w14:textId="77777777" w:rsidTr="004B0D47">
        <w:trPr>
          <w:trHeight w:val="317"/>
        </w:trPr>
        <w:tc>
          <w:tcPr>
            <w:tcW w:w="504" w:type="dxa"/>
          </w:tcPr>
          <w:p w14:paraId="58196495" w14:textId="77777777" w:rsidR="004E6C0A" w:rsidRDefault="004E6C0A" w:rsidP="00442DE8">
            <w:pPr>
              <w:rPr>
                <w:rFonts w:ascii="Candara" w:hAnsi="Candara"/>
              </w:rPr>
            </w:pPr>
          </w:p>
        </w:tc>
        <w:tc>
          <w:tcPr>
            <w:tcW w:w="1659" w:type="dxa"/>
          </w:tcPr>
          <w:p w14:paraId="61349992" w14:textId="34C26C11" w:rsidR="004E6C0A" w:rsidRDefault="004E6C0A" w:rsidP="00442D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First name</w:t>
            </w:r>
            <w:r w:rsidR="004B0D47" w:rsidRPr="00C50072">
              <w:rPr>
                <w:rFonts w:ascii="Candara" w:hAnsi="Candara"/>
                <w:color w:val="EE0000"/>
              </w:rPr>
              <w:t>*</w:t>
            </w:r>
          </w:p>
        </w:tc>
        <w:tc>
          <w:tcPr>
            <w:tcW w:w="1703" w:type="dxa"/>
          </w:tcPr>
          <w:p w14:paraId="39F45007" w14:textId="119C26F3" w:rsidR="004E6C0A" w:rsidRDefault="004E6C0A" w:rsidP="00442D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surname</w:t>
            </w:r>
            <w:r w:rsidR="004B0D47" w:rsidRPr="00C50072">
              <w:rPr>
                <w:rFonts w:ascii="Candara" w:hAnsi="Candara"/>
                <w:color w:val="EE0000"/>
              </w:rPr>
              <w:t>*</w:t>
            </w:r>
          </w:p>
        </w:tc>
        <w:tc>
          <w:tcPr>
            <w:tcW w:w="619" w:type="dxa"/>
          </w:tcPr>
          <w:p w14:paraId="6CAEFC26" w14:textId="17818AF8" w:rsidR="004E6C0A" w:rsidRDefault="004E6C0A" w:rsidP="00442D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MF</w:t>
            </w:r>
          </w:p>
        </w:tc>
        <w:tc>
          <w:tcPr>
            <w:tcW w:w="1291" w:type="dxa"/>
          </w:tcPr>
          <w:p w14:paraId="100C3552" w14:textId="10329E7C" w:rsidR="004E6C0A" w:rsidRDefault="004E6C0A" w:rsidP="00442D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birthday</w:t>
            </w:r>
            <w:r w:rsidR="004B0D47" w:rsidRPr="00C50072">
              <w:rPr>
                <w:rFonts w:ascii="Candara" w:hAnsi="Candara"/>
                <w:color w:val="EE0000"/>
              </w:rPr>
              <w:t>*</w:t>
            </w:r>
          </w:p>
        </w:tc>
        <w:tc>
          <w:tcPr>
            <w:tcW w:w="1415" w:type="dxa"/>
          </w:tcPr>
          <w:p w14:paraId="3F66337A" w14:textId="1D5D12E5" w:rsidR="004E6C0A" w:rsidRDefault="004E6C0A" w:rsidP="00442D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role</w:t>
            </w:r>
            <w:r w:rsidR="004B0D47" w:rsidRPr="00C50072">
              <w:rPr>
                <w:rFonts w:ascii="Candara" w:hAnsi="Candara"/>
                <w:color w:val="EE0000"/>
              </w:rPr>
              <w:t>*</w:t>
            </w:r>
          </w:p>
        </w:tc>
        <w:tc>
          <w:tcPr>
            <w:tcW w:w="1630" w:type="dxa"/>
          </w:tcPr>
          <w:p w14:paraId="4ED19AFF" w14:textId="2606295C" w:rsidR="004E6C0A" w:rsidRDefault="004B0D47" w:rsidP="00442DE8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P</w:t>
            </w:r>
            <w:r w:rsidR="004E6C0A">
              <w:rPr>
                <w:rFonts w:ascii="Candara" w:hAnsi="Candara"/>
              </w:rPr>
              <w:t>assport</w:t>
            </w:r>
            <w:r>
              <w:rPr>
                <w:rFonts w:ascii="Candara" w:hAnsi="Candara"/>
              </w:rPr>
              <w:t>_no</w:t>
            </w:r>
            <w:proofErr w:type="spellEnd"/>
          </w:p>
        </w:tc>
      </w:tr>
      <w:tr w:rsidR="004E6C0A" w:rsidRPr="004B0D47" w14:paraId="5A40991D" w14:textId="77777777" w:rsidTr="004B0D47">
        <w:trPr>
          <w:trHeight w:val="324"/>
        </w:trPr>
        <w:tc>
          <w:tcPr>
            <w:tcW w:w="504" w:type="dxa"/>
          </w:tcPr>
          <w:p w14:paraId="1AF075BC" w14:textId="3BAA41C3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  <w:r w:rsidRPr="004B0D47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15E15B15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16FE76F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19" w:type="dxa"/>
          </w:tcPr>
          <w:p w14:paraId="3D0E46A5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67B9000E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F4415C4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203E3A2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E6C0A" w:rsidRPr="004B0D47" w14:paraId="2B1590FA" w14:textId="77777777" w:rsidTr="004B0D47">
        <w:trPr>
          <w:trHeight w:val="317"/>
        </w:trPr>
        <w:tc>
          <w:tcPr>
            <w:tcW w:w="504" w:type="dxa"/>
          </w:tcPr>
          <w:p w14:paraId="7B3ED083" w14:textId="0DA9B9DF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  <w:r w:rsidRPr="004B0D47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1659" w:type="dxa"/>
          </w:tcPr>
          <w:p w14:paraId="33D22FC5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17F6DE9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19" w:type="dxa"/>
          </w:tcPr>
          <w:p w14:paraId="30A85937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5735717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4E0EB76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3B61376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E6C0A" w:rsidRPr="004B0D47" w14:paraId="7AAE7E3A" w14:textId="77777777" w:rsidTr="004B0D47">
        <w:trPr>
          <w:trHeight w:val="324"/>
        </w:trPr>
        <w:tc>
          <w:tcPr>
            <w:tcW w:w="504" w:type="dxa"/>
          </w:tcPr>
          <w:p w14:paraId="75678B14" w14:textId="434C664B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  <w:r w:rsidRPr="004B0D47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1659" w:type="dxa"/>
          </w:tcPr>
          <w:p w14:paraId="204F6A51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1AE5635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19" w:type="dxa"/>
          </w:tcPr>
          <w:p w14:paraId="382DEC3F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54CD012E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7B328D0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F318B02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E6C0A" w:rsidRPr="004B0D47" w14:paraId="711A8CB0" w14:textId="77777777" w:rsidTr="004B0D47">
        <w:trPr>
          <w:trHeight w:val="317"/>
        </w:trPr>
        <w:tc>
          <w:tcPr>
            <w:tcW w:w="504" w:type="dxa"/>
          </w:tcPr>
          <w:p w14:paraId="132D613F" w14:textId="64FD339F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  <w:r w:rsidRPr="004B0D47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14:paraId="4EF87033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BF524DA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19" w:type="dxa"/>
          </w:tcPr>
          <w:p w14:paraId="76938E3E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15C4D291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ACEC9D6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A21E352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E6C0A" w:rsidRPr="004B0D47" w14:paraId="1304357D" w14:textId="77777777" w:rsidTr="004B0D47">
        <w:trPr>
          <w:trHeight w:val="324"/>
        </w:trPr>
        <w:tc>
          <w:tcPr>
            <w:tcW w:w="504" w:type="dxa"/>
          </w:tcPr>
          <w:p w14:paraId="22943C38" w14:textId="60B23593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  <w:r w:rsidRPr="004B0D47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1659" w:type="dxa"/>
          </w:tcPr>
          <w:p w14:paraId="2BD6E29F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DC0C307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19" w:type="dxa"/>
          </w:tcPr>
          <w:p w14:paraId="1706D882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7CACBB87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9A3351D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53951CE" w14:textId="77777777" w:rsidR="004E6C0A" w:rsidRPr="004B0D47" w:rsidRDefault="004E6C0A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B0D47" w:rsidRPr="004B0D47" w14:paraId="691C587C" w14:textId="77777777" w:rsidTr="004B0D47">
        <w:trPr>
          <w:trHeight w:val="324"/>
        </w:trPr>
        <w:tc>
          <w:tcPr>
            <w:tcW w:w="504" w:type="dxa"/>
          </w:tcPr>
          <w:p w14:paraId="44154635" w14:textId="2BAAFA36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1659" w:type="dxa"/>
          </w:tcPr>
          <w:p w14:paraId="7F333D83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BCBB7C2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19" w:type="dxa"/>
          </w:tcPr>
          <w:p w14:paraId="01558059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82974FA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9797FD2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529A143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B0D47" w:rsidRPr="004B0D47" w14:paraId="7C85B65A" w14:textId="77777777" w:rsidTr="004B0D47">
        <w:trPr>
          <w:trHeight w:val="324"/>
        </w:trPr>
        <w:tc>
          <w:tcPr>
            <w:tcW w:w="504" w:type="dxa"/>
          </w:tcPr>
          <w:p w14:paraId="142ED4B7" w14:textId="594DC195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1659" w:type="dxa"/>
          </w:tcPr>
          <w:p w14:paraId="63A33124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6A128EB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19" w:type="dxa"/>
          </w:tcPr>
          <w:p w14:paraId="6FAB75FE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1FDA7B13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BB04DAA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5A02A5B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B0D47" w:rsidRPr="004B0D47" w14:paraId="33D714E4" w14:textId="77777777" w:rsidTr="004B0D47">
        <w:trPr>
          <w:trHeight w:val="324"/>
        </w:trPr>
        <w:tc>
          <w:tcPr>
            <w:tcW w:w="504" w:type="dxa"/>
          </w:tcPr>
          <w:p w14:paraId="75D18E1E" w14:textId="17085469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14:paraId="03460CCA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1654679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19" w:type="dxa"/>
          </w:tcPr>
          <w:p w14:paraId="154D666E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555F459A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2FE1543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8828FE5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B0D47" w:rsidRPr="004B0D47" w14:paraId="500B21F0" w14:textId="77777777" w:rsidTr="004B0D47">
        <w:trPr>
          <w:trHeight w:val="324"/>
        </w:trPr>
        <w:tc>
          <w:tcPr>
            <w:tcW w:w="504" w:type="dxa"/>
          </w:tcPr>
          <w:p w14:paraId="597A3452" w14:textId="359B0D79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659" w:type="dxa"/>
          </w:tcPr>
          <w:p w14:paraId="4036241A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813CC03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19" w:type="dxa"/>
          </w:tcPr>
          <w:p w14:paraId="2A8695BD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082B36E0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CE4E03A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37AFB64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B0D47" w:rsidRPr="004B0D47" w14:paraId="53D76B24" w14:textId="77777777" w:rsidTr="004B0D47">
        <w:trPr>
          <w:trHeight w:val="324"/>
        </w:trPr>
        <w:tc>
          <w:tcPr>
            <w:tcW w:w="504" w:type="dxa"/>
          </w:tcPr>
          <w:p w14:paraId="6F51831F" w14:textId="4DDFEBFE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1659" w:type="dxa"/>
          </w:tcPr>
          <w:p w14:paraId="252041F0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18E4976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19" w:type="dxa"/>
          </w:tcPr>
          <w:p w14:paraId="2AA51354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91" w:type="dxa"/>
          </w:tcPr>
          <w:p w14:paraId="19E340BB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E36F6CA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DA66757" w14:textId="77777777" w:rsidR="004B0D47" w:rsidRPr="004B0D47" w:rsidRDefault="004B0D47" w:rsidP="00442DE8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2FB739DF" w14:textId="35A4149D" w:rsidR="004E6C0A" w:rsidRDefault="004B0D47" w:rsidP="00442DE8">
      <w:pPr>
        <w:rPr>
          <w:rFonts w:ascii="Candara" w:hAnsi="Candara"/>
          <w:b/>
          <w:bCs/>
        </w:rPr>
      </w:pPr>
      <w:r w:rsidRPr="004B0D47">
        <w:rPr>
          <w:rFonts w:ascii="Candara" w:hAnsi="Candara"/>
          <w:b/>
          <w:bCs/>
        </w:rPr>
        <w:t>Etc.</w:t>
      </w:r>
    </w:p>
    <w:p w14:paraId="07267A9E" w14:textId="77777777" w:rsidR="004B0D47" w:rsidRPr="004B0D47" w:rsidRDefault="004B0D47" w:rsidP="00442DE8">
      <w:pPr>
        <w:rPr>
          <w:rFonts w:ascii="Candara" w:hAnsi="Candara"/>
          <w:b/>
          <w:bCs/>
        </w:rPr>
      </w:pPr>
    </w:p>
    <w:p w14:paraId="188D56E0" w14:textId="77777777" w:rsidR="00C50072" w:rsidRDefault="00C50072" w:rsidP="00442DE8">
      <w:pPr>
        <w:rPr>
          <w:rFonts w:ascii="Candara" w:hAnsi="Candara"/>
        </w:rPr>
      </w:pPr>
    </w:p>
    <w:p w14:paraId="40522A96" w14:textId="1B72A933" w:rsidR="00C50072" w:rsidRDefault="00C50072" w:rsidP="00442DE8">
      <w:pPr>
        <w:rPr>
          <w:rFonts w:ascii="Candara" w:hAnsi="Candara"/>
        </w:rPr>
      </w:pPr>
      <w:r w:rsidRPr="00C50072">
        <w:rPr>
          <w:rFonts w:ascii="Candara" w:hAnsi="Candara"/>
        </w:rPr>
        <w:t>Who completed this application (name and surname) and on what date?</w:t>
      </w:r>
    </w:p>
    <w:p w14:paraId="41B9DC1F" w14:textId="5C7F82E7" w:rsidR="00C50072" w:rsidRPr="00960E3A" w:rsidRDefault="00C50072" w:rsidP="00442DE8">
      <w:pPr>
        <w:rPr>
          <w:rFonts w:ascii="Candara" w:hAnsi="Candara"/>
        </w:rPr>
      </w:pPr>
      <w:r>
        <w:rPr>
          <w:rFonts w:ascii="Candara" w:hAnsi="Candara"/>
        </w:rPr>
        <w:t>_________________________________________________ 2025</w:t>
      </w:r>
    </w:p>
    <w:sectPr w:rsidR="00C50072" w:rsidRPr="00960E3A" w:rsidSect="00450B8F">
      <w:headerReference w:type="even" r:id="rId8"/>
      <w:headerReference w:type="default" r:id="rId9"/>
      <w:headerReference w:type="first" r:id="rId10"/>
      <w:pgSz w:w="11906" w:h="16838"/>
      <w:pgMar w:top="2835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12F9" w14:textId="77777777" w:rsidR="005C538F" w:rsidRDefault="005C538F" w:rsidP="00BD304A">
      <w:r>
        <w:separator/>
      </w:r>
    </w:p>
  </w:endnote>
  <w:endnote w:type="continuationSeparator" w:id="0">
    <w:p w14:paraId="5F920B85" w14:textId="77777777" w:rsidR="005C538F" w:rsidRDefault="005C538F" w:rsidP="00B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44618" w14:textId="77777777" w:rsidR="005C538F" w:rsidRDefault="005C538F" w:rsidP="00BD304A">
      <w:r>
        <w:separator/>
      </w:r>
    </w:p>
  </w:footnote>
  <w:footnote w:type="continuationSeparator" w:id="0">
    <w:p w14:paraId="24BF3F5E" w14:textId="77777777" w:rsidR="005C538F" w:rsidRDefault="005C538F" w:rsidP="00BD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5A452" w14:textId="2043A00A" w:rsidR="00053ECC" w:rsidRDefault="00000000">
    <w:pPr>
      <w:pStyle w:val="Pis"/>
    </w:pPr>
    <w:r>
      <w:rPr>
        <w:noProof/>
        <w14:ligatures w14:val="standardContextual"/>
      </w:rPr>
      <w:pict w14:anchorId="5D5F6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73126" o:spid="_x0000_s1037" type="#_x0000_t75" style="position:absolute;margin-left:0;margin-top:0;width:453.5pt;height:454.2pt;z-index:-251649024;mso-position-horizontal:center;mso-position-horizontal-relative:margin;mso-position-vertical:center;mso-position-vertical-relative:margin" o:allowincell="f">
          <v:imagedata r:id="rId1" o:title="Logo tekstiga tausta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3847" w14:textId="3909A0A3" w:rsidR="001D3D1E" w:rsidRDefault="00656292" w:rsidP="00F83BD6">
    <w:pPr>
      <w:pStyle w:val="Pis"/>
      <w:jc w:val="center"/>
      <w:rPr>
        <w:rFonts w:ascii="Candara" w:hAnsi="Candara"/>
        <w:b/>
        <w:bCs/>
        <w:color w:val="007FAC"/>
        <w:sz w:val="44"/>
        <w:szCs w:val="44"/>
      </w:rPr>
    </w:pPr>
    <w:r w:rsidRPr="00656292">
      <w:rPr>
        <w:noProof/>
        <w:lang w:val="et-EE" w:eastAsia="et-EE"/>
      </w:rPr>
      <w:drawing>
        <wp:anchor distT="0" distB="0" distL="114300" distR="114300" simplePos="0" relativeHeight="251669504" behindDoc="0" locked="0" layoutInCell="1" allowOverlap="1" wp14:anchorId="179DB050" wp14:editId="59B85431">
          <wp:simplePos x="0" y="0"/>
          <wp:positionH relativeFrom="column">
            <wp:posOffset>-66675</wp:posOffset>
          </wp:positionH>
          <wp:positionV relativeFrom="paragraph">
            <wp:posOffset>-187960</wp:posOffset>
          </wp:positionV>
          <wp:extent cx="1304925" cy="1294130"/>
          <wp:effectExtent l="0" t="0" r="9525" b="1270"/>
          <wp:wrapSquare wrapText="bothSides"/>
          <wp:docPr id="1311810727" name="Pilt 1" descr="Pilt, millel on kujutatud tekst, Graafika, ring, Font&#10;&#10;Tehisintellekti genereeritud sisu ei pruugi olla õi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1" descr="Pilt, millel on kujutatud tekst, Graafika, ring, Font&#10;&#10;Tehisintellekti genereeritud sisu ei pruugi olla õi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andara" w:hAnsi="Candara"/>
        <w:noProof/>
        <w:sz w:val="20"/>
        <w:szCs w:val="20"/>
        <w14:ligatures w14:val="standardContextual"/>
      </w:rPr>
      <w:pict w14:anchorId="7FCF8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73127" o:spid="_x0000_s1038" type="#_x0000_t75" style="position:absolute;left:0;text-align:left;margin-left:0;margin-top:0;width:453.5pt;height:454.2pt;z-index:-251648000;mso-position-horizontal:center;mso-position-horizontal-relative:margin;mso-position-vertical:center;mso-position-vertical-relative:margin" o:allowincell="f">
          <v:imagedata r:id="rId2" o:title="Logo tekstiga taustata" gain="19661f" blacklevel="22938f"/>
          <w10:wrap anchorx="margin" anchory="margin"/>
        </v:shape>
      </w:pict>
    </w:r>
    <w:r w:rsidRPr="00376C97">
      <w:rPr>
        <w:rFonts w:ascii="Candara" w:hAnsi="Candara"/>
        <w:b/>
        <w:bCs/>
        <w:color w:val="007FAC"/>
        <w:sz w:val="44"/>
        <w:szCs w:val="44"/>
      </w:rPr>
      <w:t xml:space="preserve"> </w:t>
    </w:r>
    <w:r w:rsidR="00F83AF9" w:rsidRPr="00376C97">
      <w:rPr>
        <w:rFonts w:ascii="Candara" w:hAnsi="Candara"/>
        <w:b/>
        <w:bCs/>
        <w:color w:val="007FAC"/>
        <w:sz w:val="44"/>
        <w:szCs w:val="44"/>
      </w:rPr>
      <w:t>ESTOFOLK</w:t>
    </w:r>
    <w:r w:rsidR="00450B8F">
      <w:rPr>
        <w:rFonts w:ascii="Candara" w:hAnsi="Candara"/>
        <w:b/>
        <w:bCs/>
        <w:color w:val="007FAC"/>
        <w:sz w:val="44"/>
        <w:szCs w:val="44"/>
      </w:rPr>
      <w:br/>
    </w:r>
    <w:proofErr w:type="spellStart"/>
    <w:r w:rsidR="00450B8F" w:rsidRPr="00450B8F">
      <w:rPr>
        <w:rFonts w:ascii="Candara" w:hAnsi="Candara"/>
        <w:sz w:val="20"/>
        <w:szCs w:val="20"/>
      </w:rPr>
      <w:t>mittetulundusühing</w:t>
    </w:r>
    <w:proofErr w:type="spellEnd"/>
    <w:r w:rsidR="00450B8F" w:rsidRPr="00450B8F">
      <w:rPr>
        <w:rFonts w:ascii="Candara" w:hAnsi="Candara"/>
        <w:sz w:val="20"/>
        <w:szCs w:val="20"/>
      </w:rPr>
      <w:t xml:space="preserve"> </w:t>
    </w:r>
    <w:r w:rsidR="00450B8F">
      <w:rPr>
        <w:rFonts w:ascii="Candara" w:hAnsi="Candara"/>
        <w:sz w:val="20"/>
        <w:szCs w:val="20"/>
      </w:rPr>
      <w:t xml:space="preserve">- </w:t>
    </w:r>
    <w:r w:rsidR="00450B8F" w:rsidRPr="00450B8F">
      <w:rPr>
        <w:rFonts w:ascii="Candara" w:hAnsi="Candara"/>
        <w:sz w:val="20"/>
        <w:szCs w:val="20"/>
      </w:rPr>
      <w:t>non-governmental organization</w:t>
    </w:r>
  </w:p>
  <w:p w14:paraId="3718513A" w14:textId="41646FBF" w:rsidR="00EC37E5" w:rsidRDefault="00F83AF9" w:rsidP="00450B8F">
    <w:pPr>
      <w:pStyle w:val="Jalus"/>
      <w:jc w:val="center"/>
      <w:rPr>
        <w:rFonts w:ascii="Candara" w:hAnsi="Candara" w:cs="Arial"/>
        <w:sz w:val="20"/>
        <w:szCs w:val="20"/>
      </w:rPr>
    </w:pPr>
    <w:r w:rsidRPr="006439D4">
      <w:rPr>
        <w:rFonts w:ascii="Candara" w:hAnsi="Candara"/>
        <w:sz w:val="20"/>
        <w:szCs w:val="20"/>
      </w:rPr>
      <w:t xml:space="preserve">Reg nr 80246554 </w:t>
    </w:r>
    <w:r w:rsidR="00F83BD6">
      <w:rPr>
        <w:rFonts w:ascii="Candara" w:hAnsi="Candara"/>
        <w:sz w:val="20"/>
        <w:szCs w:val="20"/>
      </w:rPr>
      <w:t xml:space="preserve">   </w:t>
    </w:r>
    <w:r w:rsidRPr="006439D4">
      <w:rPr>
        <w:rFonts w:ascii="Candara" w:hAnsi="Candara"/>
        <w:sz w:val="20"/>
        <w:szCs w:val="20"/>
      </w:rPr>
      <w:t>anno 1993 / 2006 / 2022</w:t>
    </w:r>
    <w:r w:rsidR="00656292">
      <w:rPr>
        <w:rFonts w:ascii="Candara" w:hAnsi="Candara"/>
        <w:sz w:val="20"/>
        <w:szCs w:val="20"/>
      </w:rPr>
      <w:br/>
    </w:r>
    <w:hyperlink r:id="rId3" w:history="1">
      <w:r w:rsidR="00656292" w:rsidRPr="001D3D1E">
        <w:rPr>
          <w:rStyle w:val="Hperlink"/>
          <w:rFonts w:ascii="Candara" w:hAnsi="Candara" w:cs="Arial"/>
          <w:sz w:val="20"/>
          <w:szCs w:val="20"/>
        </w:rPr>
        <w:t>www.estofolk.ee</w:t>
      </w:r>
    </w:hyperlink>
    <w:r w:rsidR="00656292" w:rsidRPr="001D3D1E">
      <w:rPr>
        <w:rFonts w:ascii="Candara" w:hAnsi="Candara" w:cs="Arial"/>
        <w:sz w:val="20"/>
        <w:szCs w:val="20"/>
      </w:rPr>
      <w:t xml:space="preserve">   </w:t>
    </w:r>
    <w:hyperlink r:id="rId4" w:history="1">
      <w:r w:rsidR="00656292" w:rsidRPr="001D3D1E">
        <w:rPr>
          <w:rStyle w:val="Hperlink"/>
          <w:rFonts w:ascii="Candara" w:hAnsi="Candara" w:cs="Arial"/>
          <w:sz w:val="20"/>
          <w:szCs w:val="20"/>
        </w:rPr>
        <w:t>info@estofolk.ee</w:t>
      </w:r>
    </w:hyperlink>
    <w:r w:rsidR="00656292" w:rsidRPr="001D3D1E">
      <w:rPr>
        <w:rFonts w:ascii="Candara" w:hAnsi="Candara" w:cs="Arial"/>
        <w:sz w:val="20"/>
        <w:szCs w:val="20"/>
      </w:rPr>
      <w:t xml:space="preserve">  Mobil WhatsApp +372 56459359</w:t>
    </w:r>
    <w:r w:rsidR="00656292" w:rsidRPr="001D3D1E">
      <w:rPr>
        <w:rFonts w:ascii="Candara" w:hAnsi="Candara" w:cs="Arial"/>
        <w:sz w:val="20"/>
        <w:szCs w:val="20"/>
      </w:rPr>
      <w:br/>
      <w:t xml:space="preserve">E. Vilde tee 142-80, Tallinn 12614 Eesti Estonia </w:t>
    </w:r>
    <w:r w:rsidR="00656292">
      <w:rPr>
        <w:rFonts w:ascii="Candara" w:hAnsi="Candara" w:cs="Arial"/>
        <w:sz w:val="20"/>
        <w:szCs w:val="20"/>
      </w:rPr>
      <w:br/>
    </w:r>
    <w:r w:rsidR="00656292" w:rsidRPr="001D3D1E">
      <w:rPr>
        <w:rFonts w:ascii="Candara" w:hAnsi="Candara" w:cs="Arial"/>
        <w:sz w:val="20"/>
        <w:szCs w:val="20"/>
      </w:rPr>
      <w:t>IBAN EE342200221033743799 swift: HABAEE2X</w:t>
    </w:r>
  </w:p>
  <w:p w14:paraId="2B993D87" w14:textId="77777777" w:rsidR="00146362" w:rsidRPr="00146362" w:rsidRDefault="00146362" w:rsidP="00146362">
    <w:pPr>
      <w:pStyle w:val="Jalus"/>
      <w:pBdr>
        <w:bottom w:val="doubleWave" w:sz="6" w:space="1" w:color="auto"/>
      </w:pBdr>
      <w:jc w:val="center"/>
      <w:rPr>
        <w:rFonts w:ascii="Candara" w:hAnsi="Candara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C185" w14:textId="1919D5E3" w:rsidR="00053ECC" w:rsidRDefault="00000000">
    <w:pPr>
      <w:pStyle w:val="Pis"/>
    </w:pPr>
    <w:r>
      <w:rPr>
        <w:noProof/>
        <w14:ligatures w14:val="standardContextual"/>
      </w:rPr>
      <w:pict w14:anchorId="0F2F2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73125" o:spid="_x0000_s1036" type="#_x0000_t75" style="position:absolute;margin-left:0;margin-top:0;width:453.5pt;height:454.2pt;z-index:-251650048;mso-position-horizontal:center;mso-position-horizontal-relative:margin;mso-position-vertical:center;mso-position-vertical-relative:margin" o:allowincell="f">
          <v:imagedata r:id="rId1" o:title="Logo tekstiga tausta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BDD"/>
    <w:multiLevelType w:val="hybridMultilevel"/>
    <w:tmpl w:val="4A4E17C6"/>
    <w:lvl w:ilvl="0" w:tplc="C1DA83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B5D"/>
    <w:multiLevelType w:val="hybridMultilevel"/>
    <w:tmpl w:val="C54EBC90"/>
    <w:lvl w:ilvl="0" w:tplc="C1DA83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63B3"/>
    <w:multiLevelType w:val="hybridMultilevel"/>
    <w:tmpl w:val="B5F864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15FC"/>
    <w:multiLevelType w:val="hybridMultilevel"/>
    <w:tmpl w:val="05F4AD66"/>
    <w:lvl w:ilvl="0" w:tplc="D3F03F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84A"/>
    <w:multiLevelType w:val="hybridMultilevel"/>
    <w:tmpl w:val="AB30C7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50634">
    <w:abstractNumId w:val="4"/>
  </w:num>
  <w:num w:numId="2" w16cid:durableId="1637952787">
    <w:abstractNumId w:val="3"/>
  </w:num>
  <w:num w:numId="3" w16cid:durableId="1407997794">
    <w:abstractNumId w:val="1"/>
  </w:num>
  <w:num w:numId="4" w16cid:durableId="1385519646">
    <w:abstractNumId w:val="0"/>
  </w:num>
  <w:num w:numId="5" w16cid:durableId="1728990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F9"/>
    <w:rsid w:val="00053ECC"/>
    <w:rsid w:val="0009484F"/>
    <w:rsid w:val="00096DE3"/>
    <w:rsid w:val="000D6DD3"/>
    <w:rsid w:val="000F7C47"/>
    <w:rsid w:val="00146362"/>
    <w:rsid w:val="00147733"/>
    <w:rsid w:val="00185763"/>
    <w:rsid w:val="00186BFD"/>
    <w:rsid w:val="001A5BC5"/>
    <w:rsid w:val="001A70C5"/>
    <w:rsid w:val="001D3D1E"/>
    <w:rsid w:val="001D7849"/>
    <w:rsid w:val="001E234A"/>
    <w:rsid w:val="001E327D"/>
    <w:rsid w:val="002063EC"/>
    <w:rsid w:val="00241BB4"/>
    <w:rsid w:val="002913CA"/>
    <w:rsid w:val="00292E01"/>
    <w:rsid w:val="002A3110"/>
    <w:rsid w:val="003329DA"/>
    <w:rsid w:val="00336624"/>
    <w:rsid w:val="00376C97"/>
    <w:rsid w:val="003D3432"/>
    <w:rsid w:val="003E6656"/>
    <w:rsid w:val="004033D9"/>
    <w:rsid w:val="0042118C"/>
    <w:rsid w:val="00442DE8"/>
    <w:rsid w:val="00450B8F"/>
    <w:rsid w:val="004529DE"/>
    <w:rsid w:val="004726D5"/>
    <w:rsid w:val="004826C5"/>
    <w:rsid w:val="004A2DE1"/>
    <w:rsid w:val="004B0D47"/>
    <w:rsid w:val="004C2B31"/>
    <w:rsid w:val="004E6C0A"/>
    <w:rsid w:val="00515413"/>
    <w:rsid w:val="005B3499"/>
    <w:rsid w:val="005C538F"/>
    <w:rsid w:val="005C62CB"/>
    <w:rsid w:val="00603200"/>
    <w:rsid w:val="006439D4"/>
    <w:rsid w:val="00656292"/>
    <w:rsid w:val="006A115D"/>
    <w:rsid w:val="006C187F"/>
    <w:rsid w:val="00700845"/>
    <w:rsid w:val="00732976"/>
    <w:rsid w:val="007C2F75"/>
    <w:rsid w:val="007C71E4"/>
    <w:rsid w:val="007E28A4"/>
    <w:rsid w:val="00845A23"/>
    <w:rsid w:val="00886FC7"/>
    <w:rsid w:val="008B22FC"/>
    <w:rsid w:val="00960E3A"/>
    <w:rsid w:val="00965615"/>
    <w:rsid w:val="009A787E"/>
    <w:rsid w:val="009E02C1"/>
    <w:rsid w:val="009E3429"/>
    <w:rsid w:val="00A20409"/>
    <w:rsid w:val="00A43808"/>
    <w:rsid w:val="00A61989"/>
    <w:rsid w:val="00A72E0C"/>
    <w:rsid w:val="00AF78D4"/>
    <w:rsid w:val="00B30514"/>
    <w:rsid w:val="00B44310"/>
    <w:rsid w:val="00B7281F"/>
    <w:rsid w:val="00B81BDD"/>
    <w:rsid w:val="00BD304A"/>
    <w:rsid w:val="00C44C84"/>
    <w:rsid w:val="00C50072"/>
    <w:rsid w:val="00C57704"/>
    <w:rsid w:val="00C60A5B"/>
    <w:rsid w:val="00C83AD0"/>
    <w:rsid w:val="00CE538A"/>
    <w:rsid w:val="00CF13FF"/>
    <w:rsid w:val="00D200FA"/>
    <w:rsid w:val="00D4738D"/>
    <w:rsid w:val="00D75E77"/>
    <w:rsid w:val="00DA0E05"/>
    <w:rsid w:val="00DC1178"/>
    <w:rsid w:val="00DE4803"/>
    <w:rsid w:val="00E458BF"/>
    <w:rsid w:val="00E75002"/>
    <w:rsid w:val="00E94036"/>
    <w:rsid w:val="00EB5BC8"/>
    <w:rsid w:val="00EC3371"/>
    <w:rsid w:val="00EC37E5"/>
    <w:rsid w:val="00EE6BBD"/>
    <w:rsid w:val="00F14B4C"/>
    <w:rsid w:val="00F32FE9"/>
    <w:rsid w:val="00F4200B"/>
    <w:rsid w:val="00F547C6"/>
    <w:rsid w:val="00F83AF9"/>
    <w:rsid w:val="00F83BD6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22448"/>
  <w15:chartTrackingRefBased/>
  <w15:docId w15:val="{F8F7D7BE-3B9F-4B51-BEA3-B726D0BB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i/>
        <w:iCs/>
        <w:color w:val="404040" w:themeColor="text1" w:themeTint="BF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A787E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color w:val="auto"/>
      <w:kern w:val="0"/>
      <w:sz w:val="24"/>
      <w:szCs w:val="24"/>
      <w:lang w:val="en-US" w:eastAsia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D3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D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D30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D30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D30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D30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D30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D30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D30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D30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D3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D304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D304A"/>
    <w:rPr>
      <w:rFonts w:asciiTheme="minorHAnsi" w:eastAsiaTheme="majorEastAsia" w:hAnsiTheme="minorHAnsi" w:cstheme="majorBidi"/>
      <w:i w:val="0"/>
      <w:iCs w:val="0"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D304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D304A"/>
    <w:rPr>
      <w:rFonts w:asciiTheme="minorHAnsi" w:eastAsiaTheme="majorEastAsia" w:hAnsiTheme="minorHAnsi" w:cstheme="majorBidi"/>
      <w:i w:val="0"/>
      <w:iCs w:val="0"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D30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D304A"/>
    <w:rPr>
      <w:rFonts w:asciiTheme="minorHAnsi" w:eastAsiaTheme="majorEastAsia" w:hAnsiTheme="minorHAnsi" w:cstheme="majorBidi"/>
      <w:i w:val="0"/>
      <w:iCs w:val="0"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D304A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D3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D304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D30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D30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D304A"/>
    <w:pPr>
      <w:spacing w:before="160" w:after="16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BD304A"/>
    <w:rPr>
      <w:i w:val="0"/>
      <w:iCs w:val="0"/>
    </w:rPr>
  </w:style>
  <w:style w:type="paragraph" w:styleId="Loendilik">
    <w:name w:val="List Paragraph"/>
    <w:basedOn w:val="Normaallaad"/>
    <w:uiPriority w:val="34"/>
    <w:qFormat/>
    <w:rsid w:val="00BD304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D304A"/>
    <w:rPr>
      <w:i w:val="0"/>
      <w:iCs w:val="0"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D30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D304A"/>
    <w:rPr>
      <w:i w:val="0"/>
      <w:iCs w:val="0"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D304A"/>
    <w:rPr>
      <w:b/>
      <w:bCs/>
      <w:smallCaps/>
      <w:color w:val="2E74B5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BD304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D304A"/>
  </w:style>
  <w:style w:type="paragraph" w:styleId="Jalus">
    <w:name w:val="footer"/>
    <w:basedOn w:val="Normaallaad"/>
    <w:link w:val="JalusMrk"/>
    <w:uiPriority w:val="99"/>
    <w:unhideWhenUsed/>
    <w:rsid w:val="00BD304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304A"/>
  </w:style>
  <w:style w:type="character" w:styleId="Hperlink">
    <w:name w:val="Hyperlink"/>
    <w:basedOn w:val="Liguvaikefont"/>
    <w:unhideWhenUsed/>
    <w:rsid w:val="00BD304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D304A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7E28A4"/>
  </w:style>
  <w:style w:type="character" w:styleId="Klastatudhperlink">
    <w:name w:val="FollowedHyperlink"/>
    <w:basedOn w:val="Liguvaikefont"/>
    <w:uiPriority w:val="99"/>
    <w:semiHidden/>
    <w:unhideWhenUsed/>
    <w:rsid w:val="00EC3371"/>
    <w:rPr>
      <w:color w:val="954F72" w:themeColor="followedHyperlink"/>
      <w:u w:val="single"/>
    </w:rPr>
  </w:style>
  <w:style w:type="table" w:styleId="Kontuurtabel">
    <w:name w:val="Table Grid"/>
    <w:basedOn w:val="Normaaltabel"/>
    <w:uiPriority w:val="39"/>
    <w:rsid w:val="00C5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stofolk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tofolk.ee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mailto:info@estofolk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do\Documents\Kohandatud%20Office'i%20mallid\ESTOFOLK%20kirjablangi%20al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ESTOFOLK kirjablangi alus.dotx</Template>
  <TotalTime>1</TotalTime>
  <Pages>2</Pages>
  <Words>308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 Rebane</dc:creator>
  <cp:keywords/>
  <dc:description/>
  <cp:lastModifiedBy>Valdo Rebane</cp:lastModifiedBy>
  <cp:revision>2</cp:revision>
  <cp:lastPrinted>2025-04-02T21:40:00Z</cp:lastPrinted>
  <dcterms:created xsi:type="dcterms:W3CDTF">2025-06-23T19:26:00Z</dcterms:created>
  <dcterms:modified xsi:type="dcterms:W3CDTF">2025-06-23T19:26:00Z</dcterms:modified>
</cp:coreProperties>
</file>